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04F" w:rsidRDefault="007824B9" w:rsidP="00AC604F">
      <w:pPr>
        <w:pStyle w:val="Bezproreda"/>
        <w:rPr>
          <w:noProof/>
          <w:lang w:eastAsia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-833120</wp:posOffset>
                </wp:positionV>
                <wp:extent cx="1946275" cy="1695450"/>
                <wp:effectExtent l="9525" t="9525" r="635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04F" w:rsidRDefault="00AC604F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              </w:t>
                            </w:r>
                          </w:p>
                          <w:p w:rsidR="00AC604F" w:rsidRDefault="00AC604F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                     </w:t>
                            </w:r>
                          </w:p>
                          <w:p w:rsidR="00AC604F" w:rsidRDefault="00AC604F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          </w:t>
                            </w:r>
                            <w:r w:rsidR="007824B9" w:rsidRPr="00752B1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977900" cy="927100"/>
                                  <wp:effectExtent l="0" t="0" r="0" b="0"/>
                                  <wp:docPr id="1" name="Slika 1" descr="Opis: C:\Users\Danijel\Documents\logoti\logo_os_pucisca_mal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Opis: C:\Users\Danijel\Documents\logoti\logo_os_pucisca_mal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43.9pt;margin-top:-65.6pt;width:153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" strokecolor="white">
                <v:textbox>
                  <w:txbxContent>
                    <w:p w:rsidR="00AC604F" w:rsidRDefault="00AC604F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                          </w:t>
                      </w:r>
                    </w:p>
                    <w:p w:rsidR="00AC604F" w:rsidRDefault="00AC604F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                                 </w:t>
                      </w:r>
                    </w:p>
                    <w:p w:rsidR="00AC604F" w:rsidRDefault="00AC604F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                      </w:t>
                      </w:r>
                      <w:r w:rsidR="007824B9" w:rsidRPr="00752B1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977900" cy="927100"/>
                            <wp:effectExtent l="0" t="0" r="0" b="0"/>
                            <wp:docPr id="1" name="Slika 1" descr="Opis: C:\Users\Danijel\Documents\logoti\logo_os_pucisca_mal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Opis: C:\Users\Danijel\Documents\logoti\logo_os_pucisca_mal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r-HR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AC604F">
        <w:rPr>
          <w:noProof/>
          <w:lang w:eastAsia="hr-HR"/>
        </w:rPr>
        <w:t>OŠ PUČIŠĆA</w:t>
      </w:r>
    </w:p>
    <w:p w:rsidR="00AC604F" w:rsidRDefault="00AC604F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TRG HRVATSKOG SKUPA 11</w:t>
      </w:r>
    </w:p>
    <w:p w:rsidR="00AC604F" w:rsidRDefault="00AC604F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 xml:space="preserve">21412 PUČIŠĆA   </w:t>
      </w:r>
    </w:p>
    <w:p w:rsidR="007824B9" w:rsidRDefault="00AC604F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Tel. 021/633 105</w:t>
      </w: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PODACI O SLUŽBENIKU ZA INFORMIRANJE</w:t>
      </w: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U OŠ Pučišća službenik za informiranje je</w:t>
      </w:r>
      <w:bookmarkStart w:id="0" w:name="_GoBack"/>
      <w:bookmarkEnd w:id="0"/>
      <w:r>
        <w:rPr>
          <w:noProof/>
          <w:lang w:eastAsia="hr-HR"/>
        </w:rPr>
        <w:t xml:space="preserve"> Karolina Eterović, tajnica OŠ Pučišća.</w:t>
      </w: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Osnovni podaci i kontakt:</w:t>
      </w: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Karolina Eterović</w:t>
      </w: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Trg Hrvatskog skupa 11</w:t>
      </w: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21412 Pučišća</w:t>
      </w:r>
    </w:p>
    <w:p w:rsidR="007824B9" w:rsidRDefault="007824B9" w:rsidP="00AC604F">
      <w:pPr>
        <w:pStyle w:val="Bezproreda"/>
        <w:rPr>
          <w:noProof/>
          <w:lang w:eastAsia="hr-HR"/>
        </w:rPr>
      </w:pPr>
    </w:p>
    <w:p w:rsidR="007824B9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Telefon: 021/633-105</w:t>
      </w:r>
    </w:p>
    <w:p w:rsidR="00675E1B" w:rsidRDefault="007824B9" w:rsidP="00AC604F">
      <w:pPr>
        <w:pStyle w:val="Bezproreda"/>
        <w:rPr>
          <w:noProof/>
          <w:lang w:eastAsia="hr-HR"/>
        </w:rPr>
      </w:pPr>
      <w:r>
        <w:rPr>
          <w:noProof/>
          <w:lang w:eastAsia="hr-HR"/>
        </w:rPr>
        <w:t>E-mail adresa: karolina.eterovic@skole.hr</w:t>
      </w:r>
      <w:r w:rsidR="00AC604F">
        <w:rPr>
          <w:noProof/>
          <w:lang w:eastAsia="hr-HR"/>
        </w:rPr>
        <w:t xml:space="preserve">             </w:t>
      </w:r>
    </w:p>
    <w:p w:rsidR="00AC604F" w:rsidRDefault="00AC604F" w:rsidP="00AC604F">
      <w:pPr>
        <w:pStyle w:val="Bezproreda"/>
        <w:rPr>
          <w:noProof/>
          <w:lang w:eastAsia="hr-HR"/>
        </w:rPr>
      </w:pPr>
    </w:p>
    <w:p w:rsidR="00AC604F" w:rsidRDefault="00AC604F" w:rsidP="00AC604F">
      <w:pPr>
        <w:pStyle w:val="Bezproreda"/>
        <w:rPr>
          <w:noProof/>
          <w:lang w:eastAsia="hr-HR"/>
        </w:rPr>
      </w:pPr>
    </w:p>
    <w:p w:rsidR="00AC604F" w:rsidRDefault="00AC604F" w:rsidP="00AC604F">
      <w:pPr>
        <w:pStyle w:val="Bezproreda"/>
        <w:rPr>
          <w:noProof/>
          <w:lang w:eastAsia="hr-HR"/>
        </w:rPr>
      </w:pPr>
    </w:p>
    <w:sectPr w:rsidR="00AC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B9"/>
    <w:rsid w:val="00525CB0"/>
    <w:rsid w:val="00675E1B"/>
    <w:rsid w:val="007824B9"/>
    <w:rsid w:val="00A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8949"/>
  <w15:chartTrackingRefBased/>
  <w15:docId w15:val="{E36E2B53-9D8C-4C91-B4E3-A713BD95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25CB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C604F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AC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O&#352;%20PU&#268;I&#352;&#262;A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PUČIŠĆA predložak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6" baseType="variant"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http://os-pucisca.skole.hr/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ETEROVIC</cp:lastModifiedBy>
  <cp:revision>1</cp:revision>
  <dcterms:created xsi:type="dcterms:W3CDTF">2025-05-07T09:56:00Z</dcterms:created>
  <dcterms:modified xsi:type="dcterms:W3CDTF">2025-05-07T10:02:00Z</dcterms:modified>
</cp:coreProperties>
</file>